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C5" w:rsidRPr="00181ABD" w:rsidRDefault="000243C5" w:rsidP="00256CA1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81ABD">
        <w:rPr>
          <w:rFonts w:ascii="ＭＳ ゴシック" w:eastAsia="ＭＳ ゴシック" w:hAnsi="ＭＳ ゴシック" w:hint="eastAsia"/>
          <w:sz w:val="28"/>
          <w:szCs w:val="28"/>
        </w:rPr>
        <w:t>特殊詐欺防止対策として有効な「自動録音機能付電話機」</w:t>
      </w:r>
    </w:p>
    <w:p w:rsidR="000243C5" w:rsidRPr="00181ABD" w:rsidRDefault="000243C5" w:rsidP="00256CA1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1ABD">
        <w:rPr>
          <w:rFonts w:ascii="ＭＳ ゴシック" w:eastAsia="ＭＳ ゴシック" w:hAnsi="ＭＳ ゴシック" w:hint="eastAsia"/>
          <w:sz w:val="28"/>
          <w:szCs w:val="28"/>
        </w:rPr>
        <w:t>の購入補助制度のお知らせ（兵庫県くらし安全課）</w:t>
      </w:r>
    </w:p>
    <w:p w:rsidR="00E04A56" w:rsidRPr="00256CA1" w:rsidRDefault="00E04A56" w:rsidP="00E04A56">
      <w:pPr>
        <w:rPr>
          <w:sz w:val="26"/>
          <w:szCs w:val="26"/>
          <w:u w:val="single"/>
        </w:rPr>
      </w:pPr>
    </w:p>
    <w:p w:rsidR="000243C5" w:rsidRPr="00256CA1" w:rsidRDefault="000243C5" w:rsidP="00E04A56">
      <w:pPr>
        <w:rPr>
          <w:sz w:val="26"/>
          <w:szCs w:val="26"/>
          <w:u w:val="single"/>
        </w:rPr>
      </w:pPr>
    </w:p>
    <w:p w:rsidR="00256CA1" w:rsidRDefault="00393BF4" w:rsidP="00393BF4">
      <w:pPr>
        <w:ind w:firstLineChars="100" w:firstLine="260"/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>県内では、「還付金詐欺」や「架空料金請求詐欺」などの特殊詐欺</w:t>
      </w:r>
      <w:r w:rsidR="00964145" w:rsidRPr="00256CA1">
        <w:rPr>
          <w:rFonts w:hint="eastAsia"/>
          <w:sz w:val="26"/>
          <w:szCs w:val="26"/>
        </w:rPr>
        <w:t>による</w:t>
      </w:r>
      <w:r w:rsidRPr="00256CA1">
        <w:rPr>
          <w:rFonts w:hint="eastAsia"/>
          <w:sz w:val="26"/>
          <w:szCs w:val="26"/>
        </w:rPr>
        <w:t>被害が、</w:t>
      </w:r>
      <w:r w:rsidRPr="00256CA1">
        <w:rPr>
          <w:rFonts w:hint="eastAsia"/>
          <w:sz w:val="26"/>
          <w:szCs w:val="26"/>
          <w:u w:val="single"/>
        </w:rPr>
        <w:t>過去最悪のペースで増加</w:t>
      </w:r>
      <w:r w:rsidRPr="00256CA1">
        <w:rPr>
          <w:rFonts w:hint="eastAsia"/>
          <w:sz w:val="26"/>
          <w:szCs w:val="26"/>
        </w:rPr>
        <w:t>しています</w:t>
      </w:r>
      <w:r w:rsidR="000243C5" w:rsidRPr="00256CA1">
        <w:rPr>
          <w:rFonts w:hint="eastAsia"/>
          <w:sz w:val="26"/>
          <w:szCs w:val="26"/>
        </w:rPr>
        <w:t>。</w:t>
      </w:r>
    </w:p>
    <w:p w:rsidR="00256CA1" w:rsidRPr="00256CA1" w:rsidRDefault="00256CA1" w:rsidP="00256CA1">
      <w:pPr>
        <w:spacing w:beforeLines="20" w:before="72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36195</wp:posOffset>
                </wp:positionV>
                <wp:extent cx="4733925" cy="447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C130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95pt;margin-top:2.85pt;width:372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256CA1">
        <w:rPr>
          <w:rFonts w:ascii="ＭＳ ゴシック" w:eastAsia="ＭＳ ゴシック" w:hAnsi="ＭＳ ゴシック" w:hint="eastAsia"/>
          <w:sz w:val="26"/>
          <w:szCs w:val="26"/>
        </w:rPr>
        <w:t>【</w:t>
      </w:r>
      <w:r w:rsidR="00393BF4" w:rsidRPr="00256CA1">
        <w:rPr>
          <w:rFonts w:ascii="ＭＳ ゴシック" w:eastAsia="ＭＳ ゴシック" w:hAnsi="ＭＳ ゴシック" w:hint="eastAsia"/>
          <w:sz w:val="26"/>
          <w:szCs w:val="26"/>
        </w:rPr>
        <w:t>R5年</w:t>
      </w:r>
      <w:r w:rsidR="0080035A" w:rsidRPr="00256CA1">
        <w:rPr>
          <w:rFonts w:ascii="ＭＳ ゴシック" w:eastAsia="ＭＳ ゴシック" w:hAnsi="ＭＳ ゴシック" w:hint="eastAsia"/>
          <w:sz w:val="26"/>
          <w:szCs w:val="26"/>
        </w:rPr>
        <w:t>（確定値）</w:t>
      </w:r>
      <w:r w:rsidRPr="00256CA1">
        <w:rPr>
          <w:rFonts w:ascii="ＭＳ ゴシック" w:eastAsia="ＭＳ ゴシック" w:hAnsi="ＭＳ ゴシック" w:hint="eastAsia"/>
          <w:sz w:val="26"/>
          <w:szCs w:val="26"/>
        </w:rPr>
        <w:t>】</w:t>
      </w:r>
    </w:p>
    <w:p w:rsidR="00393BF4" w:rsidRPr="00256CA1" w:rsidRDefault="00256CA1" w:rsidP="00256CA1">
      <w:pPr>
        <w:spacing w:afterLines="30" w:after="108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393BF4" w:rsidRPr="00256CA1">
        <w:rPr>
          <w:rFonts w:hint="eastAsia"/>
          <w:sz w:val="26"/>
          <w:szCs w:val="26"/>
        </w:rPr>
        <w:t>被害件数1,224件</w:t>
      </w:r>
      <w:r w:rsidR="000243C5" w:rsidRPr="00256CA1">
        <w:rPr>
          <w:rFonts w:hint="eastAsia"/>
          <w:sz w:val="26"/>
          <w:szCs w:val="26"/>
        </w:rPr>
        <w:t>、被害額21.8億円</w:t>
      </w:r>
      <w:r>
        <w:rPr>
          <w:rFonts w:hint="eastAsia"/>
          <w:sz w:val="26"/>
          <w:szCs w:val="26"/>
        </w:rPr>
        <w:t>（</w:t>
      </w:r>
      <w:r w:rsidR="000243C5" w:rsidRPr="00256CA1">
        <w:rPr>
          <w:rFonts w:hint="eastAsia"/>
          <w:sz w:val="26"/>
          <w:szCs w:val="26"/>
        </w:rPr>
        <w:t>いずれも</w:t>
      </w:r>
      <w:r w:rsidR="00393BF4" w:rsidRPr="00256CA1">
        <w:rPr>
          <w:rFonts w:hint="eastAsia"/>
          <w:sz w:val="26"/>
          <w:szCs w:val="26"/>
        </w:rPr>
        <w:t>過去最多</w:t>
      </w:r>
      <w:r>
        <w:rPr>
          <w:rFonts w:hint="eastAsia"/>
          <w:sz w:val="26"/>
          <w:szCs w:val="26"/>
        </w:rPr>
        <w:t>）</w:t>
      </w:r>
    </w:p>
    <w:p w:rsidR="00247941" w:rsidRPr="00256CA1" w:rsidRDefault="00393BF4" w:rsidP="00393BF4">
      <w:pPr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 </w:t>
      </w:r>
      <w:r w:rsidRPr="00256CA1">
        <w:rPr>
          <w:sz w:val="26"/>
          <w:szCs w:val="26"/>
        </w:rPr>
        <w:t xml:space="preserve"> </w:t>
      </w:r>
      <w:r w:rsidR="00964145" w:rsidRPr="00256CA1">
        <w:rPr>
          <w:rFonts w:hint="eastAsia"/>
          <w:sz w:val="26"/>
          <w:szCs w:val="26"/>
          <w:u w:val="single"/>
        </w:rPr>
        <w:t>被害者の約８割が65歳以上の高齢者</w:t>
      </w:r>
      <w:r w:rsidR="00964145" w:rsidRPr="00256CA1">
        <w:rPr>
          <w:rFonts w:hint="eastAsia"/>
          <w:sz w:val="26"/>
          <w:szCs w:val="26"/>
        </w:rPr>
        <w:t>であり、また、</w:t>
      </w:r>
      <w:r w:rsidR="00964145" w:rsidRPr="00256CA1">
        <w:rPr>
          <w:rFonts w:hint="eastAsia"/>
          <w:sz w:val="26"/>
          <w:szCs w:val="26"/>
          <w:u w:val="single"/>
        </w:rPr>
        <w:t>犯人からのアプローチの約６割が固定電話</w:t>
      </w:r>
      <w:r w:rsidR="00964145" w:rsidRPr="00256CA1">
        <w:rPr>
          <w:rFonts w:hint="eastAsia"/>
          <w:sz w:val="26"/>
          <w:szCs w:val="26"/>
        </w:rPr>
        <w:t>によるものです。</w:t>
      </w:r>
    </w:p>
    <w:p w:rsidR="00247941" w:rsidRPr="00256CA1" w:rsidRDefault="00D02ECF" w:rsidP="00247941">
      <w:pPr>
        <w:ind w:firstLineChars="100" w:firstLine="260"/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>そこで、兵庫県では、65歳以上の</w:t>
      </w:r>
      <w:r w:rsidR="00312CC7" w:rsidRPr="00256CA1">
        <w:rPr>
          <w:rFonts w:hint="eastAsia"/>
          <w:sz w:val="26"/>
          <w:szCs w:val="26"/>
        </w:rPr>
        <w:t>方</w:t>
      </w:r>
      <w:r w:rsidRPr="00256CA1">
        <w:rPr>
          <w:rFonts w:hint="eastAsia"/>
          <w:sz w:val="26"/>
          <w:szCs w:val="26"/>
        </w:rPr>
        <w:t>を対象として、</w:t>
      </w:r>
      <w:r w:rsidR="00813008" w:rsidRPr="00256CA1">
        <w:rPr>
          <w:rFonts w:hint="eastAsia"/>
          <w:sz w:val="26"/>
          <w:szCs w:val="26"/>
          <w:u w:val="single"/>
        </w:rPr>
        <w:t>特殊詐欺防止に効果のある「自動録音機能付電話機」等の機器購入に対する補助事業を実施</w:t>
      </w:r>
      <w:r w:rsidR="00813008" w:rsidRPr="00256CA1">
        <w:rPr>
          <w:rFonts w:hint="eastAsia"/>
          <w:sz w:val="26"/>
          <w:szCs w:val="26"/>
        </w:rPr>
        <w:t>しています。</w:t>
      </w:r>
    </w:p>
    <w:p w:rsidR="000243C5" w:rsidRPr="00256CA1" w:rsidRDefault="000243C5" w:rsidP="009E041A">
      <w:pPr>
        <w:ind w:firstLineChars="100" w:firstLine="260"/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>この電話機は、電話をかけてきた相手に警告アナウンス（この通話は防犯のため録音されています、等）が流れた後に、操作することなく自動で通話が録音ができるもので、</w:t>
      </w:r>
      <w:r w:rsidRPr="00256CA1">
        <w:rPr>
          <w:rFonts w:hint="eastAsia"/>
          <w:sz w:val="26"/>
          <w:szCs w:val="26"/>
          <w:u w:val="single"/>
        </w:rPr>
        <w:t>犯人撃退に極めて有効</w:t>
      </w:r>
      <w:r w:rsidRPr="00256CA1">
        <w:rPr>
          <w:rFonts w:hint="eastAsia"/>
          <w:sz w:val="26"/>
          <w:szCs w:val="26"/>
        </w:rPr>
        <w:t>です。</w:t>
      </w:r>
    </w:p>
    <w:p w:rsidR="00182640" w:rsidRPr="00256CA1" w:rsidRDefault="0080035A" w:rsidP="00106334">
      <w:pPr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 </w:t>
      </w:r>
      <w:r w:rsidRPr="00256CA1">
        <w:rPr>
          <w:sz w:val="26"/>
          <w:szCs w:val="26"/>
        </w:rPr>
        <w:t xml:space="preserve"> </w:t>
      </w:r>
      <w:r w:rsidRPr="00256CA1">
        <w:rPr>
          <w:rFonts w:hint="eastAsia"/>
          <w:sz w:val="26"/>
          <w:szCs w:val="26"/>
        </w:rPr>
        <w:t>ぜひ、</w:t>
      </w:r>
      <w:r w:rsidRPr="00256CA1">
        <w:rPr>
          <w:rFonts w:hint="eastAsia"/>
          <w:sz w:val="26"/>
          <w:szCs w:val="26"/>
          <w:u w:val="single"/>
        </w:rPr>
        <w:t>会員</w:t>
      </w:r>
      <w:r w:rsidR="00B6061C">
        <w:rPr>
          <w:rFonts w:hint="eastAsia"/>
          <w:sz w:val="26"/>
          <w:szCs w:val="26"/>
          <w:u w:val="single"/>
        </w:rPr>
        <w:t>、従業員、組合員</w:t>
      </w:r>
      <w:r w:rsidRPr="00256CA1">
        <w:rPr>
          <w:rFonts w:hint="eastAsia"/>
          <w:sz w:val="26"/>
          <w:szCs w:val="26"/>
          <w:u w:val="single"/>
        </w:rPr>
        <w:t>等の皆さまにこの補助制度をご案内いただき、</w:t>
      </w:r>
      <w:r w:rsidRPr="00256CA1">
        <w:rPr>
          <w:sz w:val="26"/>
          <w:szCs w:val="26"/>
          <w:u w:val="single"/>
        </w:rPr>
        <w:t>65歳以上のご家族や、お知り合いの方への活用を</w:t>
      </w:r>
      <w:r w:rsidRPr="00256CA1">
        <w:rPr>
          <w:sz w:val="26"/>
          <w:szCs w:val="26"/>
        </w:rPr>
        <w:t>お勧めしていただきますようお願いいたします。</w:t>
      </w:r>
    </w:p>
    <w:p w:rsidR="0080035A" w:rsidRPr="00256CA1" w:rsidRDefault="0080035A" w:rsidP="00106334">
      <w:pPr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 </w:t>
      </w:r>
      <w:r w:rsidRPr="00256CA1">
        <w:rPr>
          <w:sz w:val="26"/>
          <w:szCs w:val="26"/>
        </w:rPr>
        <w:t xml:space="preserve"> </w:t>
      </w:r>
      <w:r w:rsidRPr="00256CA1">
        <w:rPr>
          <w:rFonts w:hint="eastAsia"/>
          <w:sz w:val="26"/>
          <w:szCs w:val="26"/>
        </w:rPr>
        <w:t>１台でも多くの電話機が普及し、特殊詐欺の被害が減るよう、皆さまご理解、ご協力のほどよろしくお願いいたします。</w:t>
      </w:r>
    </w:p>
    <w:p w:rsidR="0080035A" w:rsidRPr="00256CA1" w:rsidRDefault="0080035A" w:rsidP="00106334">
      <w:pPr>
        <w:rPr>
          <w:sz w:val="26"/>
          <w:szCs w:val="26"/>
        </w:rPr>
      </w:pPr>
    </w:p>
    <w:p w:rsidR="00106334" w:rsidRPr="00256CA1" w:rsidRDefault="00106334" w:rsidP="00106334">
      <w:pPr>
        <w:rPr>
          <w:rFonts w:ascii="ＭＳ ゴシック" w:eastAsia="ＭＳ ゴシック" w:hAnsi="ＭＳ ゴシック"/>
          <w:sz w:val="26"/>
          <w:szCs w:val="26"/>
        </w:rPr>
      </w:pPr>
      <w:r w:rsidRPr="00256CA1">
        <w:rPr>
          <w:rFonts w:ascii="ＭＳ ゴシック" w:eastAsia="ＭＳ ゴシック" w:hAnsi="ＭＳ ゴシック" w:hint="eastAsia"/>
          <w:sz w:val="26"/>
          <w:szCs w:val="26"/>
        </w:rPr>
        <w:t>■</w:t>
      </w:r>
      <w:r w:rsidR="00B6061C">
        <w:rPr>
          <w:rFonts w:ascii="ＭＳ ゴシック" w:eastAsia="ＭＳ ゴシック" w:hAnsi="ＭＳ ゴシック" w:hint="eastAsia"/>
          <w:sz w:val="26"/>
          <w:szCs w:val="26"/>
        </w:rPr>
        <w:t>「自動録音電話機購入</w:t>
      </w:r>
      <w:r w:rsidR="00964145" w:rsidRPr="00256CA1">
        <w:rPr>
          <w:rFonts w:ascii="ＭＳ ゴシック" w:eastAsia="ＭＳ ゴシック" w:hAnsi="ＭＳ ゴシック" w:hint="eastAsia"/>
          <w:sz w:val="26"/>
          <w:szCs w:val="26"/>
        </w:rPr>
        <w:t>補助制度</w:t>
      </w:r>
      <w:r w:rsidR="00B6061C">
        <w:rPr>
          <w:rFonts w:ascii="ＭＳ ゴシック" w:eastAsia="ＭＳ ゴシック" w:hAnsi="ＭＳ ゴシック" w:hint="eastAsia"/>
          <w:sz w:val="26"/>
          <w:szCs w:val="26"/>
        </w:rPr>
        <w:t>」</w:t>
      </w:r>
      <w:r w:rsidR="00F63C03" w:rsidRPr="00256CA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964145" w:rsidRPr="00256CA1">
        <w:rPr>
          <w:rFonts w:ascii="ＭＳ ゴシック" w:eastAsia="ＭＳ ゴシック" w:hAnsi="ＭＳ ゴシック" w:hint="eastAsia"/>
          <w:sz w:val="26"/>
          <w:szCs w:val="26"/>
        </w:rPr>
        <w:t>概要</w:t>
      </w:r>
    </w:p>
    <w:p w:rsidR="00182640" w:rsidRPr="00256CA1" w:rsidRDefault="00106334" w:rsidP="00106334">
      <w:pPr>
        <w:rPr>
          <w:rFonts w:ascii="ＭＳ ゴシック" w:eastAsia="ＭＳ ゴシック" w:hAnsi="ＭＳ ゴシック"/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　</w:t>
      </w:r>
      <w:r w:rsidR="00964145" w:rsidRPr="00256CA1">
        <w:rPr>
          <w:rFonts w:ascii="ＭＳ ゴシック" w:eastAsia="ＭＳ ゴシック" w:hAnsi="ＭＳ ゴシック" w:hint="eastAsia"/>
          <w:sz w:val="26"/>
          <w:szCs w:val="26"/>
        </w:rPr>
        <w:t>【対象</w:t>
      </w:r>
      <w:r w:rsidR="00F63C03" w:rsidRPr="00256CA1">
        <w:rPr>
          <w:rFonts w:ascii="ＭＳ ゴシック" w:eastAsia="ＭＳ ゴシック" w:hAnsi="ＭＳ ゴシック" w:hint="eastAsia"/>
          <w:sz w:val="26"/>
          <w:szCs w:val="26"/>
        </w:rPr>
        <w:t>者</w:t>
      </w:r>
      <w:r w:rsidR="00964145" w:rsidRPr="00256CA1">
        <w:rPr>
          <w:rFonts w:ascii="ＭＳ ゴシック" w:eastAsia="ＭＳ ゴシック" w:hAnsi="ＭＳ ゴシック" w:hint="eastAsia"/>
          <w:sz w:val="26"/>
          <w:szCs w:val="26"/>
        </w:rPr>
        <w:t>】</w:t>
      </w:r>
    </w:p>
    <w:p w:rsidR="00106334" w:rsidRPr="00256CA1" w:rsidRDefault="00182640" w:rsidP="00106334">
      <w:pPr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 </w:t>
      </w:r>
      <w:r w:rsidRPr="00256CA1">
        <w:rPr>
          <w:sz w:val="26"/>
          <w:szCs w:val="26"/>
        </w:rPr>
        <w:t xml:space="preserve">    </w:t>
      </w:r>
      <w:r w:rsidR="00964145" w:rsidRPr="00256CA1">
        <w:rPr>
          <w:rFonts w:hint="eastAsia"/>
          <w:sz w:val="26"/>
          <w:szCs w:val="26"/>
        </w:rPr>
        <w:t>県内在住の65歳以上の</w:t>
      </w:r>
      <w:r w:rsidR="00312CC7" w:rsidRPr="00256CA1">
        <w:rPr>
          <w:rFonts w:hint="eastAsia"/>
          <w:sz w:val="26"/>
          <w:szCs w:val="26"/>
        </w:rPr>
        <w:t>方</w:t>
      </w:r>
    </w:p>
    <w:p w:rsidR="00F63C03" w:rsidRPr="00256CA1" w:rsidRDefault="005B0EBF" w:rsidP="00106334">
      <w:pPr>
        <w:rPr>
          <w:rFonts w:ascii="ＭＳ ゴシック" w:eastAsia="ＭＳ ゴシック" w:hAnsi="ＭＳ ゴシック"/>
          <w:sz w:val="26"/>
          <w:szCs w:val="26"/>
        </w:rPr>
      </w:pPr>
      <w:r w:rsidRPr="00256CA1">
        <w:rPr>
          <w:sz w:val="26"/>
          <w:szCs w:val="26"/>
        </w:rPr>
        <w:t xml:space="preserve">  </w:t>
      </w:r>
      <w:r w:rsidR="00F63C03" w:rsidRPr="00256CA1">
        <w:rPr>
          <w:rFonts w:ascii="ＭＳ ゴシック" w:eastAsia="ＭＳ ゴシック" w:hAnsi="ＭＳ ゴシック" w:hint="eastAsia"/>
          <w:sz w:val="26"/>
          <w:szCs w:val="26"/>
        </w:rPr>
        <w:t>【補助上限額】</w:t>
      </w:r>
    </w:p>
    <w:p w:rsidR="00106334" w:rsidRPr="00256CA1" w:rsidRDefault="00F63C03" w:rsidP="00106334">
      <w:pPr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 </w:t>
      </w:r>
      <w:r w:rsidRPr="00256CA1">
        <w:rPr>
          <w:sz w:val="26"/>
          <w:szCs w:val="26"/>
        </w:rPr>
        <w:t xml:space="preserve">    </w:t>
      </w:r>
      <w:r w:rsidRPr="00256CA1">
        <w:rPr>
          <w:rFonts w:hint="eastAsia"/>
          <w:sz w:val="26"/>
          <w:szCs w:val="26"/>
        </w:rPr>
        <w:t>自動録音電話機：１万円</w:t>
      </w:r>
    </w:p>
    <w:p w:rsidR="00F63C03" w:rsidRPr="00256CA1" w:rsidRDefault="00F63C03" w:rsidP="00106334">
      <w:pPr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　　</w:t>
      </w:r>
      <w:r w:rsidR="00182640" w:rsidRPr="00256CA1">
        <w:rPr>
          <w:rFonts w:hint="eastAsia"/>
          <w:sz w:val="26"/>
          <w:szCs w:val="26"/>
        </w:rPr>
        <w:t xml:space="preserve"> </w:t>
      </w:r>
      <w:r w:rsidRPr="00256CA1">
        <w:rPr>
          <w:rFonts w:hint="eastAsia"/>
          <w:sz w:val="26"/>
          <w:szCs w:val="26"/>
        </w:rPr>
        <w:t xml:space="preserve">外付け録音機 </w:t>
      </w:r>
      <w:r w:rsidRPr="00256CA1">
        <w:rPr>
          <w:sz w:val="26"/>
          <w:szCs w:val="26"/>
        </w:rPr>
        <w:t xml:space="preserve"> </w:t>
      </w:r>
      <w:r w:rsidRPr="00256CA1">
        <w:rPr>
          <w:rFonts w:hint="eastAsia"/>
          <w:sz w:val="26"/>
          <w:szCs w:val="26"/>
        </w:rPr>
        <w:t>：５千円</w:t>
      </w:r>
    </w:p>
    <w:p w:rsidR="00F63C03" w:rsidRPr="00256CA1" w:rsidRDefault="00F63C03" w:rsidP="00106334">
      <w:pPr>
        <w:rPr>
          <w:rFonts w:ascii="ＭＳ ゴシック" w:eastAsia="ＭＳ ゴシック" w:hAnsi="ＭＳ ゴシック"/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 </w:t>
      </w:r>
      <w:r w:rsidRPr="00256CA1">
        <w:rPr>
          <w:sz w:val="26"/>
          <w:szCs w:val="26"/>
        </w:rPr>
        <w:t xml:space="preserve"> </w:t>
      </w:r>
      <w:r w:rsidRPr="00256CA1">
        <w:rPr>
          <w:rFonts w:ascii="ＭＳ ゴシック" w:eastAsia="ＭＳ ゴシック" w:hAnsi="ＭＳ ゴシック" w:hint="eastAsia"/>
          <w:sz w:val="26"/>
          <w:szCs w:val="26"/>
        </w:rPr>
        <w:t>【その他】</w:t>
      </w:r>
    </w:p>
    <w:p w:rsidR="00182640" w:rsidRPr="00256CA1" w:rsidRDefault="00182640" w:rsidP="00182640">
      <w:pPr>
        <w:ind w:leftChars="59" w:left="477" w:hangingChars="129" w:hanging="335"/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 </w:t>
      </w:r>
      <w:r w:rsidRPr="00256CA1">
        <w:rPr>
          <w:sz w:val="26"/>
          <w:szCs w:val="26"/>
        </w:rPr>
        <w:t xml:space="preserve">   </w:t>
      </w:r>
      <w:r w:rsidRPr="00256CA1">
        <w:rPr>
          <w:rFonts w:hint="eastAsia"/>
          <w:sz w:val="26"/>
          <w:szCs w:val="26"/>
          <w:u w:val="single"/>
        </w:rPr>
        <w:t>お住まいの市町からの補助となります</w:t>
      </w:r>
      <w:r w:rsidRPr="00256CA1">
        <w:rPr>
          <w:rFonts w:hint="eastAsia"/>
          <w:sz w:val="26"/>
          <w:szCs w:val="26"/>
        </w:rPr>
        <w:t>ので、</w:t>
      </w:r>
      <w:r w:rsidR="006060FF" w:rsidRPr="00256CA1">
        <w:rPr>
          <w:rFonts w:hint="eastAsia"/>
          <w:sz w:val="26"/>
          <w:szCs w:val="26"/>
        </w:rPr>
        <w:t>制度</w:t>
      </w:r>
      <w:r w:rsidR="0080035A" w:rsidRPr="00256CA1">
        <w:rPr>
          <w:rFonts w:hint="eastAsia"/>
          <w:sz w:val="26"/>
          <w:szCs w:val="26"/>
        </w:rPr>
        <w:t>の</w:t>
      </w:r>
      <w:r w:rsidRPr="00256CA1">
        <w:rPr>
          <w:rFonts w:hint="eastAsia"/>
          <w:sz w:val="26"/>
          <w:szCs w:val="26"/>
        </w:rPr>
        <w:t>詳細については各市町</w:t>
      </w:r>
      <w:r w:rsidR="00256CA1">
        <w:rPr>
          <w:rFonts w:hint="eastAsia"/>
          <w:sz w:val="26"/>
          <w:szCs w:val="26"/>
        </w:rPr>
        <w:t>の</w:t>
      </w:r>
      <w:r w:rsidRPr="00256CA1">
        <w:rPr>
          <w:rFonts w:hint="eastAsia"/>
          <w:sz w:val="26"/>
          <w:szCs w:val="26"/>
        </w:rPr>
        <w:t>担当窓口、または</w:t>
      </w:r>
      <w:r w:rsidR="006060FF" w:rsidRPr="00256CA1">
        <w:rPr>
          <w:rFonts w:hint="eastAsia"/>
          <w:sz w:val="26"/>
          <w:szCs w:val="26"/>
        </w:rPr>
        <w:t>県</w:t>
      </w:r>
      <w:r w:rsidRPr="00256CA1">
        <w:rPr>
          <w:rFonts w:hint="eastAsia"/>
          <w:sz w:val="26"/>
          <w:szCs w:val="26"/>
        </w:rPr>
        <w:t>コールセンターまでお問い合わせください</w:t>
      </w:r>
      <w:r w:rsidR="006060FF" w:rsidRPr="00256CA1">
        <w:rPr>
          <w:rFonts w:hint="eastAsia"/>
          <w:sz w:val="26"/>
          <w:szCs w:val="26"/>
        </w:rPr>
        <w:t>。</w:t>
      </w:r>
    </w:p>
    <w:p w:rsidR="00106334" w:rsidRPr="00256CA1" w:rsidRDefault="00106334" w:rsidP="00106334">
      <w:pPr>
        <w:rPr>
          <w:sz w:val="26"/>
          <w:szCs w:val="26"/>
        </w:rPr>
      </w:pPr>
    </w:p>
    <w:p w:rsidR="00106334" w:rsidRPr="00256CA1" w:rsidRDefault="00106334" w:rsidP="00106334">
      <w:pPr>
        <w:rPr>
          <w:rFonts w:ascii="ＭＳ ゴシック" w:eastAsia="ＭＳ ゴシック" w:hAnsi="ＭＳ ゴシック"/>
          <w:sz w:val="26"/>
          <w:szCs w:val="26"/>
        </w:rPr>
      </w:pPr>
      <w:r w:rsidRPr="00256CA1">
        <w:rPr>
          <w:rFonts w:ascii="ＭＳ ゴシック" w:eastAsia="ＭＳ ゴシック" w:hAnsi="ＭＳ ゴシック" w:hint="eastAsia"/>
          <w:sz w:val="26"/>
          <w:szCs w:val="26"/>
        </w:rPr>
        <w:t>■</w:t>
      </w:r>
      <w:r w:rsidR="00182640" w:rsidRPr="00256CA1">
        <w:rPr>
          <w:rFonts w:ascii="ＭＳ ゴシック" w:eastAsia="ＭＳ ゴシック" w:hAnsi="ＭＳ ゴシック" w:hint="eastAsia"/>
          <w:sz w:val="26"/>
          <w:szCs w:val="26"/>
        </w:rPr>
        <w:t>各市町の</w:t>
      </w:r>
      <w:r w:rsidR="00397CB3" w:rsidRPr="00256CA1">
        <w:rPr>
          <w:rFonts w:ascii="ＭＳ ゴシック" w:eastAsia="ＭＳ ゴシック" w:hAnsi="ＭＳ ゴシック" w:hint="eastAsia"/>
          <w:sz w:val="26"/>
          <w:szCs w:val="26"/>
        </w:rPr>
        <w:t>ホームページや</w:t>
      </w:r>
      <w:r w:rsidR="00182640" w:rsidRPr="00256CA1">
        <w:rPr>
          <w:rFonts w:ascii="ＭＳ ゴシック" w:eastAsia="ＭＳ ゴシック" w:hAnsi="ＭＳ ゴシック" w:hint="eastAsia"/>
          <w:sz w:val="26"/>
          <w:szCs w:val="26"/>
        </w:rPr>
        <w:t>担当窓口</w:t>
      </w:r>
      <w:r w:rsidR="0080035A" w:rsidRPr="00256CA1">
        <w:rPr>
          <w:rFonts w:ascii="ＭＳ ゴシック" w:eastAsia="ＭＳ ゴシック" w:hAnsi="ＭＳ ゴシック" w:hint="eastAsia"/>
          <w:sz w:val="26"/>
          <w:szCs w:val="26"/>
        </w:rPr>
        <w:t>の一覧</w:t>
      </w:r>
    </w:p>
    <w:p w:rsidR="00106334" w:rsidRPr="00256CA1" w:rsidRDefault="00106334" w:rsidP="00106334">
      <w:pPr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　</w:t>
      </w:r>
      <w:hyperlink r:id="rId7" w:history="1">
        <w:r w:rsidR="00182640" w:rsidRPr="00256CA1">
          <w:rPr>
            <w:rStyle w:val="a8"/>
            <w:sz w:val="26"/>
            <w:szCs w:val="26"/>
          </w:rPr>
          <w:t>https://web.pref.hyogo.lg.jp/kf13/tokusagi.html</w:t>
        </w:r>
      </w:hyperlink>
    </w:p>
    <w:p w:rsidR="00106334" w:rsidRPr="00256CA1" w:rsidRDefault="00106334" w:rsidP="00106334">
      <w:pPr>
        <w:rPr>
          <w:sz w:val="26"/>
          <w:szCs w:val="26"/>
        </w:rPr>
      </w:pPr>
    </w:p>
    <w:p w:rsidR="00106334" w:rsidRPr="00256CA1" w:rsidRDefault="00106334" w:rsidP="00106334">
      <w:pPr>
        <w:rPr>
          <w:rFonts w:ascii="ＭＳ ゴシック" w:eastAsia="ＭＳ ゴシック" w:hAnsi="ＭＳ ゴシック"/>
          <w:sz w:val="26"/>
          <w:szCs w:val="26"/>
        </w:rPr>
      </w:pPr>
      <w:r w:rsidRPr="00256CA1">
        <w:rPr>
          <w:rFonts w:ascii="ＭＳ ゴシック" w:eastAsia="ＭＳ ゴシック" w:hAnsi="ＭＳ ゴシック" w:hint="eastAsia"/>
          <w:sz w:val="26"/>
          <w:szCs w:val="26"/>
        </w:rPr>
        <w:t>■お問い合わせ</w:t>
      </w:r>
    </w:p>
    <w:p w:rsidR="00106334" w:rsidRPr="00256CA1" w:rsidRDefault="00106334" w:rsidP="00182640">
      <w:pPr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　</w:t>
      </w:r>
      <w:r w:rsidR="00182640" w:rsidRPr="00256CA1">
        <w:rPr>
          <w:rFonts w:hint="eastAsia"/>
          <w:sz w:val="26"/>
          <w:szCs w:val="26"/>
        </w:rPr>
        <w:t>自動録音電話機購入補助事業コールセンター</w:t>
      </w:r>
      <w:r w:rsidR="0024381F" w:rsidRPr="00256CA1">
        <w:rPr>
          <w:rFonts w:hint="eastAsia"/>
          <w:sz w:val="26"/>
          <w:szCs w:val="26"/>
        </w:rPr>
        <w:t>（兵庫県くらし安全課内）</w:t>
      </w:r>
    </w:p>
    <w:p w:rsidR="00AA26DA" w:rsidRPr="00256CA1" w:rsidRDefault="00106334" w:rsidP="00E020D5">
      <w:pPr>
        <w:rPr>
          <w:sz w:val="26"/>
          <w:szCs w:val="26"/>
        </w:rPr>
      </w:pPr>
      <w:r w:rsidRPr="00256CA1">
        <w:rPr>
          <w:rFonts w:hint="eastAsia"/>
          <w:sz w:val="26"/>
          <w:szCs w:val="26"/>
        </w:rPr>
        <w:t xml:space="preserve">　</w:t>
      </w:r>
      <w:r w:rsidR="00182640" w:rsidRPr="00256CA1">
        <w:rPr>
          <w:rFonts w:hint="eastAsia"/>
          <w:sz w:val="26"/>
          <w:szCs w:val="26"/>
        </w:rPr>
        <w:t>TEL：078-362-3225</w:t>
      </w:r>
    </w:p>
    <w:sectPr w:rsidR="00AA26DA" w:rsidRPr="00256CA1" w:rsidSect="00256CA1">
      <w:pgSz w:w="11906" w:h="16838" w:code="9"/>
      <w:pgMar w:top="1304" w:right="1418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0C" w:rsidRDefault="008B540C" w:rsidP="00EE3ED9">
      <w:r>
        <w:separator/>
      </w:r>
    </w:p>
  </w:endnote>
  <w:endnote w:type="continuationSeparator" w:id="0">
    <w:p w:rsidR="008B540C" w:rsidRDefault="008B540C" w:rsidP="00EE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0C" w:rsidRDefault="008B540C" w:rsidP="00EE3ED9">
      <w:r>
        <w:separator/>
      </w:r>
    </w:p>
  </w:footnote>
  <w:footnote w:type="continuationSeparator" w:id="0">
    <w:p w:rsidR="008B540C" w:rsidRDefault="008B540C" w:rsidP="00EE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04A81"/>
    <w:multiLevelType w:val="hybridMultilevel"/>
    <w:tmpl w:val="3D7C0980"/>
    <w:lvl w:ilvl="0" w:tplc="772C497A">
      <w:numFmt w:val="bullet"/>
      <w:lvlText w:val="★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05"/>
    <w:rsid w:val="000243C5"/>
    <w:rsid w:val="0002522A"/>
    <w:rsid w:val="000E7211"/>
    <w:rsid w:val="000F0752"/>
    <w:rsid w:val="00106334"/>
    <w:rsid w:val="00181ABD"/>
    <w:rsid w:val="00182640"/>
    <w:rsid w:val="001A0BD4"/>
    <w:rsid w:val="0024381F"/>
    <w:rsid w:val="00247941"/>
    <w:rsid w:val="00256CA1"/>
    <w:rsid w:val="002601F3"/>
    <w:rsid w:val="002A483B"/>
    <w:rsid w:val="002B6C44"/>
    <w:rsid w:val="00312CC7"/>
    <w:rsid w:val="00393BF4"/>
    <w:rsid w:val="00397CB3"/>
    <w:rsid w:val="003D45E7"/>
    <w:rsid w:val="004772D6"/>
    <w:rsid w:val="005B0EBF"/>
    <w:rsid w:val="006060FF"/>
    <w:rsid w:val="0078095F"/>
    <w:rsid w:val="0080035A"/>
    <w:rsid w:val="00813008"/>
    <w:rsid w:val="00813632"/>
    <w:rsid w:val="008137BE"/>
    <w:rsid w:val="008B540C"/>
    <w:rsid w:val="00964145"/>
    <w:rsid w:val="009679D5"/>
    <w:rsid w:val="009772CA"/>
    <w:rsid w:val="009869D9"/>
    <w:rsid w:val="009E041A"/>
    <w:rsid w:val="00AA26DA"/>
    <w:rsid w:val="00AB3D54"/>
    <w:rsid w:val="00AD1509"/>
    <w:rsid w:val="00B52FA9"/>
    <w:rsid w:val="00B55E01"/>
    <w:rsid w:val="00B6061C"/>
    <w:rsid w:val="00B70223"/>
    <w:rsid w:val="00C96605"/>
    <w:rsid w:val="00CC3D2B"/>
    <w:rsid w:val="00D02ECF"/>
    <w:rsid w:val="00D74049"/>
    <w:rsid w:val="00DA095D"/>
    <w:rsid w:val="00E020D5"/>
    <w:rsid w:val="00E04A56"/>
    <w:rsid w:val="00E94CDE"/>
    <w:rsid w:val="00EC5BCC"/>
    <w:rsid w:val="00EE30A4"/>
    <w:rsid w:val="00EE3ED9"/>
    <w:rsid w:val="00F63C03"/>
    <w:rsid w:val="00F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A4CE4-2C01-482D-AD1F-06EB05FA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0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3E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ED9"/>
  </w:style>
  <w:style w:type="paragraph" w:styleId="a6">
    <w:name w:val="footer"/>
    <w:basedOn w:val="a"/>
    <w:link w:val="a7"/>
    <w:uiPriority w:val="99"/>
    <w:unhideWhenUsed/>
    <w:rsid w:val="00EE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ED9"/>
  </w:style>
  <w:style w:type="character" w:styleId="a8">
    <w:name w:val="Hyperlink"/>
    <w:basedOn w:val="a0"/>
    <w:uiPriority w:val="99"/>
    <w:unhideWhenUsed/>
    <w:rsid w:val="00E04A5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47941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0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pref.hyogo.lg.jp/kf13/tokusa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405638B0.dotm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政安　郁枝</dc:creator>
  <cp:keywords/>
  <dc:description/>
  <cp:lastModifiedBy>損害保険ジャパン日本興亜株式会社</cp:lastModifiedBy>
  <cp:revision>2</cp:revision>
  <cp:lastPrinted>2024-06-07T06:18:00Z</cp:lastPrinted>
  <dcterms:created xsi:type="dcterms:W3CDTF">2024-06-26T00:30:00Z</dcterms:created>
  <dcterms:modified xsi:type="dcterms:W3CDTF">2024-06-26T00:30:00Z</dcterms:modified>
</cp:coreProperties>
</file>